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ascii="方正小标宋简体" w:hAnsi="微软雅黑" w:eastAsia="方正小标宋简体" w:cs="微软雅黑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廉江市越众电器有限公司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电热水壶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万利达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1008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Y-304F 2.3L 220V 50HZ 1500W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2022-11-16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pict>
                <v:shape id="图片 1" o:spid="_x0000_s1026" o:spt="75" alt="IMG_256" type="#_x0000_t75" style="position:absolute;left:0pt;margin-left:32.4pt;margin-top:35.05pt;height:71.35pt;width:59.6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如：图片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容量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 xml:space="preserve">2.3L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电压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 xml:space="preserve"> 220V-50HZ 1500W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产品机械强度、电源连接和外部软线等项目不符合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GB 4706.1-2005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GB 4706.19-2008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可能引起触电和起火危险。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告知消费者具体召回事宜，为购买到缺陷产品的消费者免费维修、更换或退货处理。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廉江市越众电器有限公司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召回联系人及服务热线：李华欢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0759-6679836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集中召回时间计划在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日至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日（具体以实际进度安排为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市市场监督管理局网站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政务动态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栏目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，或拨打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市市场监督管理局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缺陷产品召回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热线电话（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0759-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  <w:t>3586309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OWJiZjg5YmNjNjY5MjgwZDhlZTFhNWU4ZGE2NzMifQ=="/>
  </w:docVars>
  <w:rsids>
    <w:rsidRoot w:val="00381FCB"/>
    <w:rsid w:val="000C402A"/>
    <w:rsid w:val="00116787"/>
    <w:rsid w:val="0012503F"/>
    <w:rsid w:val="001C6E25"/>
    <w:rsid w:val="00376759"/>
    <w:rsid w:val="00381FCB"/>
    <w:rsid w:val="003D20D7"/>
    <w:rsid w:val="003E389C"/>
    <w:rsid w:val="003F117F"/>
    <w:rsid w:val="00403500"/>
    <w:rsid w:val="0040458A"/>
    <w:rsid w:val="004727AC"/>
    <w:rsid w:val="004E3BEE"/>
    <w:rsid w:val="004F3889"/>
    <w:rsid w:val="00514E65"/>
    <w:rsid w:val="005C08D8"/>
    <w:rsid w:val="00630496"/>
    <w:rsid w:val="00647866"/>
    <w:rsid w:val="00666233"/>
    <w:rsid w:val="00681657"/>
    <w:rsid w:val="006E1CCE"/>
    <w:rsid w:val="00754746"/>
    <w:rsid w:val="007B75CD"/>
    <w:rsid w:val="007E05D8"/>
    <w:rsid w:val="00840B09"/>
    <w:rsid w:val="00866275"/>
    <w:rsid w:val="008C101C"/>
    <w:rsid w:val="008C7CCB"/>
    <w:rsid w:val="009176A9"/>
    <w:rsid w:val="00921E86"/>
    <w:rsid w:val="00963E9A"/>
    <w:rsid w:val="00972845"/>
    <w:rsid w:val="009D0E69"/>
    <w:rsid w:val="00A03909"/>
    <w:rsid w:val="00A52C30"/>
    <w:rsid w:val="00A61DC6"/>
    <w:rsid w:val="00A73EE6"/>
    <w:rsid w:val="00A871A4"/>
    <w:rsid w:val="00BA0CDC"/>
    <w:rsid w:val="00BC477B"/>
    <w:rsid w:val="00C201E3"/>
    <w:rsid w:val="00C41D20"/>
    <w:rsid w:val="00D03EE7"/>
    <w:rsid w:val="00D539EE"/>
    <w:rsid w:val="00DE66EC"/>
    <w:rsid w:val="00DF0BB9"/>
    <w:rsid w:val="00E16854"/>
    <w:rsid w:val="00EF6ADE"/>
    <w:rsid w:val="00F65D5E"/>
    <w:rsid w:val="00FE69B7"/>
    <w:rsid w:val="00FF4D55"/>
    <w:rsid w:val="06BD5DFB"/>
    <w:rsid w:val="10A03235"/>
    <w:rsid w:val="1C2C5C99"/>
    <w:rsid w:val="530E0845"/>
    <w:rsid w:val="6AA42A50"/>
    <w:rsid w:val="71174D3D"/>
    <w:rsid w:val="7EF91DDE"/>
    <w:rsid w:val="DFBE8A43"/>
    <w:rsid w:val="FF5B3009"/>
    <w:rsid w:val="FF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88</Words>
  <Characters>506</Characters>
  <Lines>0</Lines>
  <Paragraphs>0</Paragraphs>
  <TotalTime>35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2022-04-14T09:01:00Z</dcterms:created>
  <dc:creator>张豪哲</dc:creator>
  <cp:lastModifiedBy>jdj</cp:lastModifiedBy>
  <cp:lastPrinted>2024-06-21T08:25:00Z</cp:lastPrinted>
  <dcterms:modified xsi:type="dcterms:W3CDTF">2024-06-28T17:18:10Z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9F1D0A198E9648E7BA194C3EF2473444_13</vt:lpwstr>
  </property>
</Properties>
</file>