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pict>
          <v:shape id="_x0000_s1026" o:spid="_x0000_s1026" o:spt="75" type="#_x0000_t75" style="position:absolute;left:0pt;margin-left:129.55pt;margin-top:-847.75pt;height:56.7pt;width:75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湛江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博美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BM-251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2023年02月08日至2023年02月08日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第一批次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容量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2.5L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，电压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220V</w:t>
            </w:r>
            <w:r>
              <w:rPr>
                <w:rFonts w:eastAsia="仿宋_GB2312" w:cs="Calibri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 xml:space="preserve"> 50Hz 1500W</w:t>
            </w:r>
          </w:p>
          <w:p>
            <w:pPr>
              <w:pStyle w:val="4"/>
              <w:bidi w:val="0"/>
            </w:pPr>
            <w:r>
              <w:rPr>
                <w:rFonts w:hint="eastAsia"/>
              </w:rPr>
              <w:pict>
                <v:shape id="_x0000_i1025" o:spt="75" alt="1669863992100" type="#_x0000_t75" style="height:166.25pt;width:132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经抽样检验，电源连接和外部软线不符合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GB 4706.19-2008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长期使用可能导致电源线发热起火。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更换或退货处理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湛江市博美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召回联系人及服务热线：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黄琼星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0759-6661168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缺陷产品召回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0759-3586186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OWRmNjUxMDk2YWZmYmVmMmE4NDQyMWU5YjRiMzIifQ=="/>
  </w:docVars>
  <w:rsids>
    <w:rsidRoot w:val="00381FCB"/>
    <w:rsid w:val="00011ADE"/>
    <w:rsid w:val="00012C17"/>
    <w:rsid w:val="00015A74"/>
    <w:rsid w:val="0002362A"/>
    <w:rsid w:val="0002523A"/>
    <w:rsid w:val="0002611F"/>
    <w:rsid w:val="0003145D"/>
    <w:rsid w:val="00065D90"/>
    <w:rsid w:val="00082268"/>
    <w:rsid w:val="0008391E"/>
    <w:rsid w:val="00086E7C"/>
    <w:rsid w:val="000E5D3A"/>
    <w:rsid w:val="000E7B54"/>
    <w:rsid w:val="001414E5"/>
    <w:rsid w:val="00144393"/>
    <w:rsid w:val="00175E13"/>
    <w:rsid w:val="001A009D"/>
    <w:rsid w:val="001C20AE"/>
    <w:rsid w:val="001C4CA2"/>
    <w:rsid w:val="001D778A"/>
    <w:rsid w:val="00203265"/>
    <w:rsid w:val="002158B6"/>
    <w:rsid w:val="00216A4C"/>
    <w:rsid w:val="002209F9"/>
    <w:rsid w:val="0023269D"/>
    <w:rsid w:val="00240F23"/>
    <w:rsid w:val="00264030"/>
    <w:rsid w:val="002738F8"/>
    <w:rsid w:val="00290C04"/>
    <w:rsid w:val="0029102B"/>
    <w:rsid w:val="0029619E"/>
    <w:rsid w:val="002B618C"/>
    <w:rsid w:val="002B6E93"/>
    <w:rsid w:val="002D065F"/>
    <w:rsid w:val="002E6045"/>
    <w:rsid w:val="003062A2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86A5B"/>
    <w:rsid w:val="003E389C"/>
    <w:rsid w:val="003F117F"/>
    <w:rsid w:val="00410060"/>
    <w:rsid w:val="004309CC"/>
    <w:rsid w:val="00442339"/>
    <w:rsid w:val="004435DF"/>
    <w:rsid w:val="00444711"/>
    <w:rsid w:val="00467353"/>
    <w:rsid w:val="00492841"/>
    <w:rsid w:val="004B0DAF"/>
    <w:rsid w:val="004B13E5"/>
    <w:rsid w:val="004B3A09"/>
    <w:rsid w:val="00533EDB"/>
    <w:rsid w:val="00540F91"/>
    <w:rsid w:val="00553E45"/>
    <w:rsid w:val="005621BA"/>
    <w:rsid w:val="00567824"/>
    <w:rsid w:val="00584E04"/>
    <w:rsid w:val="005A714A"/>
    <w:rsid w:val="005B23FA"/>
    <w:rsid w:val="005C1593"/>
    <w:rsid w:val="00653069"/>
    <w:rsid w:val="006567AF"/>
    <w:rsid w:val="00672C20"/>
    <w:rsid w:val="00693DBD"/>
    <w:rsid w:val="006E5C0E"/>
    <w:rsid w:val="0073364F"/>
    <w:rsid w:val="00747D56"/>
    <w:rsid w:val="00770647"/>
    <w:rsid w:val="00796879"/>
    <w:rsid w:val="007A2319"/>
    <w:rsid w:val="007B19DE"/>
    <w:rsid w:val="00805DC5"/>
    <w:rsid w:val="00861CF0"/>
    <w:rsid w:val="00863205"/>
    <w:rsid w:val="00866083"/>
    <w:rsid w:val="008866D9"/>
    <w:rsid w:val="008B5883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86631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0D5B"/>
    <w:rsid w:val="00A9643A"/>
    <w:rsid w:val="00AC06A7"/>
    <w:rsid w:val="00AC3156"/>
    <w:rsid w:val="00AC3E78"/>
    <w:rsid w:val="00AC7DC7"/>
    <w:rsid w:val="00AD16B5"/>
    <w:rsid w:val="00AE7E96"/>
    <w:rsid w:val="00B02C3F"/>
    <w:rsid w:val="00B12971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71CA2"/>
    <w:rsid w:val="00C850A4"/>
    <w:rsid w:val="00CE463B"/>
    <w:rsid w:val="00CF482F"/>
    <w:rsid w:val="00D03EE7"/>
    <w:rsid w:val="00D25C56"/>
    <w:rsid w:val="00D26D47"/>
    <w:rsid w:val="00D40ABB"/>
    <w:rsid w:val="00D50677"/>
    <w:rsid w:val="00D6241B"/>
    <w:rsid w:val="00D66859"/>
    <w:rsid w:val="00D668ED"/>
    <w:rsid w:val="00D8551A"/>
    <w:rsid w:val="00D97788"/>
    <w:rsid w:val="00DB13E8"/>
    <w:rsid w:val="00DB6253"/>
    <w:rsid w:val="00DD7783"/>
    <w:rsid w:val="00E146EF"/>
    <w:rsid w:val="00E16854"/>
    <w:rsid w:val="00E40A66"/>
    <w:rsid w:val="00E42AF9"/>
    <w:rsid w:val="00E665C2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30859"/>
    <w:rsid w:val="00F52353"/>
    <w:rsid w:val="00FB3781"/>
    <w:rsid w:val="00FC5EBF"/>
    <w:rsid w:val="00FD33CC"/>
    <w:rsid w:val="00FF2D3F"/>
    <w:rsid w:val="0CE00B8E"/>
    <w:rsid w:val="0D7B7EB5"/>
    <w:rsid w:val="1052298B"/>
    <w:rsid w:val="12851EC3"/>
    <w:rsid w:val="1CE7330F"/>
    <w:rsid w:val="26033FEC"/>
    <w:rsid w:val="3629204B"/>
    <w:rsid w:val="39175A97"/>
    <w:rsid w:val="4005617E"/>
    <w:rsid w:val="42603674"/>
    <w:rsid w:val="4DFA3E06"/>
    <w:rsid w:val="52416BC2"/>
    <w:rsid w:val="5F8F61EA"/>
    <w:rsid w:val="70FB3EBB"/>
    <w:rsid w:val="729FD50C"/>
    <w:rsid w:val="7ACF3282"/>
    <w:rsid w:val="FAA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431</Words>
  <Characters>540</Characters>
  <Lines>0</Lines>
  <Paragraphs>0</Paragraphs>
  <TotalTime>3</TotalTime>
  <ScaleCrop>false</ScaleCrop>
  <LinksUpToDate>false</LinksUpToDate>
  <CharactersWithSpaces>551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UOS</cp:lastModifiedBy>
  <cp:lastPrinted>2022-12-01T09:44:00Z</cp:lastPrinted>
  <dcterms:modified xsi:type="dcterms:W3CDTF">2025-09-08T10:38:50Z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eyJoZGlkIjoiM2M0MDdkNTc0YzA0M2UyOGQ1YTg0YzZlZDkxMjc2ZjciLCJ1c2VySWQiOiIzOTY4OTkyMzYifQ==</vt:lpwstr>
  </property>
</Properties>
</file>