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广东日秀电器有限公司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豪华型自动电饭锅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CFXB40-A 700W 4.0L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2023年10月09日-2023年10月09日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2023-10-09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700W 4.0L  220V～ 50Hz 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pict>
                <v:shape id="_x0000_i1025" o:spt="75" type="#_x0000_t75" style="height:84pt;width:90.75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1、电源连接和外部软线不合格，标称横截面积小于0. 75mm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</w:rPr>
              <w:t xml:space="preserve">2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长期使用可能导致发热起火，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不符合GB 4706.1-2005标准要求。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2、接地措施不合格，可能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导致触电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，不符合GB 4706.1-2005标准要求。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可能引起触电和起火危险。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通知销售商立即停止销售缺陷产品，及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销售商实体店铺发布召回公告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告知消费者具体召回事宜，为购买到缺陷产品的消费者免费维修、更换或退货处理。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广东日秀电器有限公司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陈先生：0759-6899428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集中召回时间计划在2025年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至2025年10月1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（具体以实际进度安排为准）。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相关用户也可以登录湛江市市场监督管理局网站“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  <w:lang w:eastAsia="zh-CN"/>
              </w:rPr>
              <w:t>通知公告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”栏目，或拨打湛江市市场监督管理局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缺陷产品召回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热线电话（0759-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3586186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lhMzE5MTVhNTU0NDE1YjAyMzZlN2YyOTk4OTg5YzYifQ=="/>
  </w:docVars>
  <w:rsids>
    <w:rsidRoot w:val="00381FCB"/>
    <w:rsid w:val="00116787"/>
    <w:rsid w:val="001C6E25"/>
    <w:rsid w:val="002D1C41"/>
    <w:rsid w:val="00335412"/>
    <w:rsid w:val="00381FCB"/>
    <w:rsid w:val="003E389C"/>
    <w:rsid w:val="003F117F"/>
    <w:rsid w:val="00514E65"/>
    <w:rsid w:val="00647866"/>
    <w:rsid w:val="006E1CCE"/>
    <w:rsid w:val="00754746"/>
    <w:rsid w:val="007E05D8"/>
    <w:rsid w:val="007F3F8F"/>
    <w:rsid w:val="008B77D2"/>
    <w:rsid w:val="00962F62"/>
    <w:rsid w:val="00A52C30"/>
    <w:rsid w:val="00CC0E54"/>
    <w:rsid w:val="00D03EE7"/>
    <w:rsid w:val="00E16854"/>
    <w:rsid w:val="00EF6ADE"/>
    <w:rsid w:val="00F57A4A"/>
    <w:rsid w:val="01B765DC"/>
    <w:rsid w:val="06BD5DFB"/>
    <w:rsid w:val="10A03235"/>
    <w:rsid w:val="1C2C5C99"/>
    <w:rsid w:val="2D1108F3"/>
    <w:rsid w:val="3ADF7F4A"/>
    <w:rsid w:val="3FDD204C"/>
    <w:rsid w:val="40AE672D"/>
    <w:rsid w:val="49046303"/>
    <w:rsid w:val="59BB53CE"/>
    <w:rsid w:val="5AC826BA"/>
    <w:rsid w:val="71174D3D"/>
    <w:rsid w:val="7AD23504"/>
    <w:rsid w:val="8B79C805"/>
    <w:rsid w:val="9B9D0E5C"/>
    <w:rsid w:val="AF7DE166"/>
    <w:rsid w:val="DADF4DE0"/>
    <w:rsid w:val="FF18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line="578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basedOn w:val="6"/>
    <w:link w:val="2"/>
    <w:qFormat/>
    <w:locked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8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MS</Company>
  <Pages>2</Pages>
  <Words>101</Words>
  <Characters>576</Characters>
  <Lines>0</Lines>
  <Paragraphs>0</Paragraphs>
  <TotalTime>32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2022-04-16T01:01:00Z</dcterms:created>
  <dc:creator>张豪哲</dc:creator>
  <cp:lastModifiedBy>UOS</cp:lastModifiedBy>
  <dcterms:modified xsi:type="dcterms:W3CDTF">2025-09-09T15:52:33Z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92153379D9AF4E0E83F45DB94D590615_12</vt:lpwstr>
  </property>
  <property fmtid="{D5CDD505-2E9C-101B-9397-08002B2CF9AE}" pid="4" name="KSOTemplateDocerSaveRecord">
    <vt:lpwstr>eyJoZGlkIjoiMTkyYjExNWFkZmI0NTdlMjI1OTYwMGQyYzVkM2Y5NTIiLCJ1c2VySWQiOiIyMjEzOTE4OCJ9</vt:lpwstr>
  </property>
</Properties>
</file>