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36"/>
          <w:szCs w:val="36"/>
        </w:rPr>
      </w:pPr>
      <w:r>
        <w:rPr>
          <w:sz w:val="36"/>
          <w:szCs w:val="36"/>
        </w:rPr>
        <w:pict>
          <v:shape id="_x0000_s1026" o:spid="_x0000_s1026" o:spt="75" type="#_x0000_t75" style="position:absolute;left:0pt;margin-left:129.55pt;margin-top:-847.75pt;height:56.7pt;width:75.6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66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广东正鸿泰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电热水壶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万利达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ZH-908A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2025年03月24日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eastAsia="仿宋_GB2312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第一批次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6"/>
              <w:widowControl/>
              <w:shd w:val="clear" w:color="auto" w:fill="FFFFFF"/>
              <w:spacing w:beforeAutospacing="0" w:afterAutospacing="0"/>
              <w:jc w:val="both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容量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2.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L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，电压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220V</w:t>
            </w:r>
            <w:r>
              <w:rPr>
                <w:rFonts w:eastAsia="仿宋_GB2312" w:cs="Calibri"/>
                <w:sz w:val="32"/>
                <w:szCs w:val="32"/>
                <w:shd w:val="clear" w:color="auto" w:fill="FFFFFF"/>
              </w:rPr>
              <w:t>~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 xml:space="preserve"> 50Hz 1500W</w:t>
            </w:r>
          </w:p>
          <w:p>
            <w:pPr>
              <w:pStyle w:val="4"/>
              <w:bidi w:val="0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pict>
                <v:shape id="_x0000_i1025" o:spt="75" alt="微信图片_ZH-908A" type="#_x0000_t75" style="height:130.95pt;width:165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产品结构、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内部布线、电源连接和外部软线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不符合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GB 4706.1-200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GB 4706.19-2008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的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可能引发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烫伤、触电和起火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更换或退货处理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广东正鸿泰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召回联系人及服务热线：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eastAsia="zh-CN"/>
              </w:rPr>
              <w:t>郭友兴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18927612728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“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通知公告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”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eastAsia="仿宋_GB2312"/>
                <w:sz w:val="32"/>
                <w:szCs w:val="32"/>
              </w:rPr>
              <w:t>缺陷产品召回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热线电话（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0759-3586186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5OWRmNjUxMDk2YWZmYmVmMmE4NDQyMWU5YjRiMzIifQ=="/>
  </w:docVars>
  <w:rsids>
    <w:rsidRoot w:val="00381FCB"/>
    <w:rsid w:val="00011ADE"/>
    <w:rsid w:val="00012C17"/>
    <w:rsid w:val="00015A74"/>
    <w:rsid w:val="0002362A"/>
    <w:rsid w:val="0002523A"/>
    <w:rsid w:val="0002611F"/>
    <w:rsid w:val="0003145D"/>
    <w:rsid w:val="00065D90"/>
    <w:rsid w:val="00082268"/>
    <w:rsid w:val="0008391E"/>
    <w:rsid w:val="00086E7C"/>
    <w:rsid w:val="000E5D3A"/>
    <w:rsid w:val="000E7B54"/>
    <w:rsid w:val="001414E5"/>
    <w:rsid w:val="00144393"/>
    <w:rsid w:val="00175E13"/>
    <w:rsid w:val="001A009D"/>
    <w:rsid w:val="001C20AE"/>
    <w:rsid w:val="001C4CA2"/>
    <w:rsid w:val="001D778A"/>
    <w:rsid w:val="00203265"/>
    <w:rsid w:val="002158B6"/>
    <w:rsid w:val="00216A4C"/>
    <w:rsid w:val="002209F9"/>
    <w:rsid w:val="0023269D"/>
    <w:rsid w:val="00240F23"/>
    <w:rsid w:val="00264030"/>
    <w:rsid w:val="002738F8"/>
    <w:rsid w:val="00290C04"/>
    <w:rsid w:val="0029102B"/>
    <w:rsid w:val="0029619E"/>
    <w:rsid w:val="002B618C"/>
    <w:rsid w:val="002B6E93"/>
    <w:rsid w:val="002D065F"/>
    <w:rsid w:val="002E6045"/>
    <w:rsid w:val="003062A2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86A5B"/>
    <w:rsid w:val="003E389C"/>
    <w:rsid w:val="003F117F"/>
    <w:rsid w:val="00410060"/>
    <w:rsid w:val="004309CC"/>
    <w:rsid w:val="00442339"/>
    <w:rsid w:val="004435DF"/>
    <w:rsid w:val="00444711"/>
    <w:rsid w:val="00467353"/>
    <w:rsid w:val="00492841"/>
    <w:rsid w:val="004B0DAF"/>
    <w:rsid w:val="004B13E5"/>
    <w:rsid w:val="004B3A09"/>
    <w:rsid w:val="00533EDB"/>
    <w:rsid w:val="00540F91"/>
    <w:rsid w:val="00553E45"/>
    <w:rsid w:val="005621BA"/>
    <w:rsid w:val="00567824"/>
    <w:rsid w:val="00584E04"/>
    <w:rsid w:val="005A714A"/>
    <w:rsid w:val="005B23FA"/>
    <w:rsid w:val="005C1593"/>
    <w:rsid w:val="00653069"/>
    <w:rsid w:val="006567AF"/>
    <w:rsid w:val="00672C20"/>
    <w:rsid w:val="00693DBD"/>
    <w:rsid w:val="006E5C0E"/>
    <w:rsid w:val="0073364F"/>
    <w:rsid w:val="00747D56"/>
    <w:rsid w:val="00770647"/>
    <w:rsid w:val="00796879"/>
    <w:rsid w:val="007A2319"/>
    <w:rsid w:val="007B19DE"/>
    <w:rsid w:val="00805DC5"/>
    <w:rsid w:val="00861CF0"/>
    <w:rsid w:val="00863205"/>
    <w:rsid w:val="00866083"/>
    <w:rsid w:val="008866D9"/>
    <w:rsid w:val="008B5883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86631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0D5B"/>
    <w:rsid w:val="00A9643A"/>
    <w:rsid w:val="00AC06A7"/>
    <w:rsid w:val="00AC3156"/>
    <w:rsid w:val="00AC3E78"/>
    <w:rsid w:val="00AC7DC7"/>
    <w:rsid w:val="00AD16B5"/>
    <w:rsid w:val="00AE7E96"/>
    <w:rsid w:val="00B02C3F"/>
    <w:rsid w:val="00B12971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71CA2"/>
    <w:rsid w:val="00C850A4"/>
    <w:rsid w:val="00CE463B"/>
    <w:rsid w:val="00CF482F"/>
    <w:rsid w:val="00D03EE7"/>
    <w:rsid w:val="00D25C56"/>
    <w:rsid w:val="00D26D47"/>
    <w:rsid w:val="00D40ABB"/>
    <w:rsid w:val="00D50677"/>
    <w:rsid w:val="00D6241B"/>
    <w:rsid w:val="00D66859"/>
    <w:rsid w:val="00D668ED"/>
    <w:rsid w:val="00D8551A"/>
    <w:rsid w:val="00D97788"/>
    <w:rsid w:val="00DB13E8"/>
    <w:rsid w:val="00DB6253"/>
    <w:rsid w:val="00DD7783"/>
    <w:rsid w:val="00E146EF"/>
    <w:rsid w:val="00E16854"/>
    <w:rsid w:val="00E40A66"/>
    <w:rsid w:val="00E42AF9"/>
    <w:rsid w:val="00E665C2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30859"/>
    <w:rsid w:val="00F52353"/>
    <w:rsid w:val="00FB3781"/>
    <w:rsid w:val="00FC5EBF"/>
    <w:rsid w:val="00FD33CC"/>
    <w:rsid w:val="00FF2D3F"/>
    <w:rsid w:val="0CE00B8E"/>
    <w:rsid w:val="0D7B7EB5"/>
    <w:rsid w:val="1052298B"/>
    <w:rsid w:val="12851EC3"/>
    <w:rsid w:val="1CE7330F"/>
    <w:rsid w:val="1F6FB7DF"/>
    <w:rsid w:val="26033FEC"/>
    <w:rsid w:val="3629204B"/>
    <w:rsid w:val="39175A97"/>
    <w:rsid w:val="3DCBBFC1"/>
    <w:rsid w:val="4005617E"/>
    <w:rsid w:val="42603674"/>
    <w:rsid w:val="4DFA3E06"/>
    <w:rsid w:val="52416BC2"/>
    <w:rsid w:val="5F8F61EA"/>
    <w:rsid w:val="70FB3EBB"/>
    <w:rsid w:val="729FD50C"/>
    <w:rsid w:val="77DFEC24"/>
    <w:rsid w:val="7ACF3282"/>
    <w:rsid w:val="7BF39CB8"/>
    <w:rsid w:val="9DFB85AD"/>
    <w:rsid w:val="BFF7A254"/>
    <w:rsid w:val="DD753F73"/>
    <w:rsid w:val="F1DF8B32"/>
    <w:rsid w:val="FAA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431</Words>
  <Characters>540</Characters>
  <Lines>0</Lines>
  <Paragraphs>0</Paragraphs>
  <TotalTime>0</TotalTime>
  <ScaleCrop>false</ScaleCrop>
  <LinksUpToDate>false</LinksUpToDate>
  <CharactersWithSpaces>551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UOS</cp:lastModifiedBy>
  <cp:lastPrinted>2022-12-03T17:44:00Z</cp:lastPrinted>
  <dcterms:modified xsi:type="dcterms:W3CDTF">2026-03-18T16:40:32Z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05564D6A7B464BDC8C13BE54E463FE90_13</vt:lpwstr>
  </property>
  <property fmtid="{D5CDD505-2E9C-101B-9397-08002B2CF9AE}" pid="4" name="KSOTemplateDocerSaveRecord">
    <vt:lpwstr>eyJoZGlkIjoiM2M0MDdkNTc0YzA0M2UyOGQ1YTg0YzZlZDkxMjc2ZjciLCJ1c2VySWQiOiIzOTY4OTkyMzYifQ==</vt:lpwstr>
  </property>
</Properties>
</file>