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廉江市东科电器有限公司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万利达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890台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304A6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220V 50Hz 1500W 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2025年05月30日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20250531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pict>
                <v:shape id="图片 1" o:spid="_x0000_s1026" o:spt="75" type="#_x0000_t75" style="position:absolute;left:0pt;margin-left:-1.4pt;margin-top:6.4pt;height:59.5pt;width:46.35pt;z-index:-251658240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</v:shape>
              </w:pict>
            </w: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220V 50Hz 1500W 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产品存在接地措施项目不符合GB 4706.1-2005、GB 4706.19-2008标准要求。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可能存在触电风险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通知销售商立即停止销售缺陷产品，并在公司销售商实体店铺发布召回公告，告知消费者具体召回事宜，为购买到缺陷产品的消费者免费维修，更换或退货处理。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廉江市东科电器有限公司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崔经理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15975955555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日至2026年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相关用户也可以登录湛江市市场监督管理局网站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栏目，或拨打湛江市市场监督管理局缺陷产品召回热线电话（0759-3586186）了解更多信息。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5C22F8"/>
    <w:rsid w:val="00647866"/>
    <w:rsid w:val="006E1CCE"/>
    <w:rsid w:val="007452E9"/>
    <w:rsid w:val="00754746"/>
    <w:rsid w:val="007E05D8"/>
    <w:rsid w:val="00A52C30"/>
    <w:rsid w:val="00B32879"/>
    <w:rsid w:val="00D03EE7"/>
    <w:rsid w:val="00E16854"/>
    <w:rsid w:val="00E17EB6"/>
    <w:rsid w:val="00EC180D"/>
    <w:rsid w:val="00EF6ADE"/>
    <w:rsid w:val="06BD5DFB"/>
    <w:rsid w:val="10A03235"/>
    <w:rsid w:val="11E42DD6"/>
    <w:rsid w:val="1C2C5C99"/>
    <w:rsid w:val="1C5506ED"/>
    <w:rsid w:val="1CFA34AD"/>
    <w:rsid w:val="22233483"/>
    <w:rsid w:val="39DB1DF9"/>
    <w:rsid w:val="4A884BA4"/>
    <w:rsid w:val="4F8E233E"/>
    <w:rsid w:val="58026909"/>
    <w:rsid w:val="5B7FEF79"/>
    <w:rsid w:val="5BB42CE3"/>
    <w:rsid w:val="5DAD07C6"/>
    <w:rsid w:val="71174D3D"/>
    <w:rsid w:val="7DDF3CF2"/>
    <w:rsid w:val="DDF3F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74</Words>
  <Characters>424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2022-04-14T01:01:00Z</dcterms:created>
  <dc:creator>张豪哲</dc:creator>
  <cp:lastModifiedBy>UOS</cp:lastModifiedBy>
  <dcterms:modified xsi:type="dcterms:W3CDTF">2026-06-12T08:28:58Z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07A4239EF5004870859569CD302BDA40_13</vt:lpwstr>
  </property>
  <property fmtid="{D5CDD505-2E9C-101B-9397-08002B2CF9AE}" pid="4" name="KSOTemplateDocerSaveRecord">
    <vt:lpwstr>eyJoZGlkIjoiZjFmZWIzNDg2MmIzZjExOTIzMmViNTBmYTMwYTk0ZWYiLCJ1c2VySWQiOiI5NjQ2NTMxNTUifQ==</vt:lpwstr>
  </property>
</Properties>
</file>