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pict>
          <v:shape id="_x0000_s1026" o:spid="_x0000_s1026" o:spt="75" type="#_x0000_t75" style="position:absolute;left:0pt;margin-left:129.55pt;margin-top:-847.75pt;height:56.7pt;width:75.6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廉江市锐龙电器有限公司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个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RL525-03 220V 50Hz 1500W 2.5L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2025年1月6日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20250106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pict>
                <v:shape id="_x0000_i1025" o:spt="75" alt="c84802b1609c7257e6d2b6dfdc5dc459" type="#_x0000_t75" style="height:165pt;width:153.7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容量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L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，电压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220V</w:t>
            </w:r>
            <w:r>
              <w:rPr>
                <w:rFonts w:eastAsia="仿宋_GB2312" w:cs="Calibri"/>
                <w:sz w:val="32"/>
                <w:szCs w:val="32"/>
                <w:shd w:val="clear" w:color="auto" w:fill="FFFFFF"/>
              </w:rPr>
              <w:t>~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 xml:space="preserve"> 50Hz 1500W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产品存在机械强度、接地措施项目不符合GB 4706.1-2005、GB 4706.19-2008的标准要求。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可能存在触电风险。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进行更换或退货处理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通知销售商立即停止销售缺陷产品，及销售商实体店铺发布召回公告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廉江市锐龙电器有限公司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召回联系人及服务热线：黎先生 15219243767,0759-6689698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0日至2026年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（0759-3586186）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32E06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118E"/>
    <w:rsid w:val="00553E45"/>
    <w:rsid w:val="00567824"/>
    <w:rsid w:val="00584E04"/>
    <w:rsid w:val="0059207C"/>
    <w:rsid w:val="005A714A"/>
    <w:rsid w:val="005B23FA"/>
    <w:rsid w:val="005C1593"/>
    <w:rsid w:val="00653069"/>
    <w:rsid w:val="006567AF"/>
    <w:rsid w:val="00672C20"/>
    <w:rsid w:val="0073364F"/>
    <w:rsid w:val="00747D56"/>
    <w:rsid w:val="007501B0"/>
    <w:rsid w:val="00796879"/>
    <w:rsid w:val="007A2319"/>
    <w:rsid w:val="007B19DE"/>
    <w:rsid w:val="007B3E66"/>
    <w:rsid w:val="00805DC5"/>
    <w:rsid w:val="00861CF0"/>
    <w:rsid w:val="00863205"/>
    <w:rsid w:val="00866083"/>
    <w:rsid w:val="00866127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5601E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1052298B"/>
    <w:rsid w:val="12851EC3"/>
    <w:rsid w:val="189A1FE6"/>
    <w:rsid w:val="1CE7330F"/>
    <w:rsid w:val="3629204B"/>
    <w:rsid w:val="38894612"/>
    <w:rsid w:val="48C918FC"/>
    <w:rsid w:val="4DFA3E06"/>
    <w:rsid w:val="7ACF3282"/>
    <w:rsid w:val="DB7F9ACD"/>
    <w:rsid w:val="F5F3EB6F"/>
    <w:rsid w:val="FE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91</Words>
  <Characters>522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林娇</cp:lastModifiedBy>
  <cp:lastPrinted>2022-12-01T09:44:00Z</cp:lastPrinted>
  <dcterms:modified xsi:type="dcterms:W3CDTF">2026-06-16T01:22:09Z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eyJoZGlkIjoiNjdlNDYwMDgzZTg5NTYzMjQ3MTE1NWFmZDEwMWExY2EiLCJ1c2VySWQiOiIxMzAyMDM5MDA0In0=</vt:lpwstr>
  </property>
</Properties>
</file>