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ind w:firstLine="3213" w:firstLineChars="1000"/>
        <w:jc w:val="left"/>
        <w:rPr>
          <w:rFonts w:ascii="方正小标宋简体" w:hAnsi="微软雅黑" w:eastAsia="方正小标宋简体" w:cs="微软雅黑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湛江市豪强科技有限公司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蒸蛋器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半球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HQ-252A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 年 12 月 11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2024 年 12 月 11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left="4410" w:hanging="4410" w:hangingChars="2100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83185</wp:posOffset>
                  </wp:positionV>
                  <wp:extent cx="2194560" cy="1640205"/>
                  <wp:effectExtent l="0" t="0" r="15240" b="17145"/>
                  <wp:wrapNone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164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250W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220V~ 50Hz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产品电源连接和外部软线项目不符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0"/>
              </w:rPr>
              <w:t>GB 4706.1-2005、GB 4706.19-2008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标准要求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overflowPunct w:val="0"/>
              <w:spacing w:line="60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可能引起触电危险，存在安全隐患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。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通知销售商立即停止销售缺陷产品，并在公司（官网/微信公众号/线上销售店铺等）及销售商实体店铺发布召回公告，告知消费者具体召回事宜，为购买到缺陷产品的消费者免费维修、更换或退货处理。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湛江市豪强科技有限公司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罗日鹏   </w:t>
            </w: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15812709542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集中召回时间计划在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2026年7月1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日至2026年8月1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湛江市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市市场监督管理局网站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“政务公开-重点领域信息公开-召回”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栏目，或拨打湛江市市场监督管理局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（0759-3586186）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hZGI2ZTcxOGIzMmE3YTUxOWRmMWU0ODNlNTI0M2EifQ=="/>
  </w:docVars>
  <w:rsids>
    <w:rsidRoot w:val="00381FCB"/>
    <w:rsid w:val="00116787"/>
    <w:rsid w:val="001609B6"/>
    <w:rsid w:val="001C6E25"/>
    <w:rsid w:val="003156C0"/>
    <w:rsid w:val="00381FCB"/>
    <w:rsid w:val="003E389C"/>
    <w:rsid w:val="003F117F"/>
    <w:rsid w:val="00514E65"/>
    <w:rsid w:val="00613E73"/>
    <w:rsid w:val="00647866"/>
    <w:rsid w:val="006E1CCE"/>
    <w:rsid w:val="006E6810"/>
    <w:rsid w:val="00754746"/>
    <w:rsid w:val="007E05D8"/>
    <w:rsid w:val="009259C9"/>
    <w:rsid w:val="00A52C30"/>
    <w:rsid w:val="00BE7D78"/>
    <w:rsid w:val="00D03EE7"/>
    <w:rsid w:val="00E16854"/>
    <w:rsid w:val="00EF6ADE"/>
    <w:rsid w:val="00F818C7"/>
    <w:rsid w:val="017B5688"/>
    <w:rsid w:val="06BD5DFB"/>
    <w:rsid w:val="10A03235"/>
    <w:rsid w:val="18614161"/>
    <w:rsid w:val="1C2C5C99"/>
    <w:rsid w:val="425D5D2F"/>
    <w:rsid w:val="5634678F"/>
    <w:rsid w:val="5A754476"/>
    <w:rsid w:val="63E73E11"/>
    <w:rsid w:val="659955DD"/>
    <w:rsid w:val="6E0B694A"/>
    <w:rsid w:val="70C1323B"/>
    <w:rsid w:val="71174D3D"/>
    <w:rsid w:val="717F6C52"/>
    <w:rsid w:val="71CA93FB"/>
    <w:rsid w:val="7BA69489"/>
    <w:rsid w:val="7C224DAA"/>
    <w:rsid w:val="FEF7F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3</Pages>
  <Words>462</Words>
  <Characters>537</Characters>
  <Lines>0</Lines>
  <Paragraphs>0</Paragraphs>
  <TotalTime>7</TotalTime>
  <ScaleCrop>false</ScaleCrop>
  <LinksUpToDate>false</LinksUpToDate>
  <CharactersWithSpaces>583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2022-04-14T01:01:00Z</dcterms:created>
  <dc:creator>张豪哲</dc:creator>
  <cp:lastModifiedBy>UOS</cp:lastModifiedBy>
  <dcterms:modified xsi:type="dcterms:W3CDTF">2026-07-08T09:03:52Z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A45C3DB1A0874301B424C8C6B127F3D0_13</vt:lpwstr>
  </property>
  <property fmtid="{D5CDD505-2E9C-101B-9397-08002B2CF9AE}" pid="4" name="KSOTemplateDocerSaveRecord">
    <vt:lpwstr>eyJoZGlkIjoiZWEyOGVkOWM5MGU3NTllZGZkMTFhZWFmN2M3MjQ5NGMiLCJ1c2VySWQiOiIxNDU5NTEwNDA3In0=</vt:lpwstr>
  </property>
</Properties>
</file>